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7217" w14:textId="77777777" w:rsidR="00FE067E" w:rsidRDefault="00CD36CF" w:rsidP="00EF6030">
      <w:pPr>
        <w:pStyle w:val="TitlePageOrigin"/>
      </w:pPr>
      <w:r>
        <w:t>WEST virginia legislature</w:t>
      </w:r>
    </w:p>
    <w:p w14:paraId="191F942E" w14:textId="77777777" w:rsidR="00CD36CF" w:rsidRDefault="00CD36CF" w:rsidP="00EF6030">
      <w:pPr>
        <w:pStyle w:val="TitlePageSession"/>
      </w:pPr>
      <w:r>
        <w:t>20</w:t>
      </w:r>
      <w:r w:rsidR="006565E8">
        <w:t>2</w:t>
      </w:r>
      <w:r w:rsidR="00C341F5">
        <w:t>6</w:t>
      </w:r>
      <w:r>
        <w:t xml:space="preserve"> regular session</w:t>
      </w:r>
    </w:p>
    <w:p w14:paraId="6B84688C" w14:textId="77777777" w:rsidR="00CD36CF" w:rsidRDefault="00F73035" w:rsidP="00EF6030">
      <w:pPr>
        <w:pStyle w:val="TitlePageBillPrefix"/>
      </w:pPr>
      <w:sdt>
        <w:sdtPr>
          <w:tag w:val="IntroDate"/>
          <w:id w:val="-1236936958"/>
          <w:placeholder>
            <w:docPart w:val="624EF93B325140F69B5E6FC6CC61B5F9"/>
          </w:placeholder>
          <w:text/>
        </w:sdtPr>
        <w:sdtEndPr/>
        <w:sdtContent>
          <w:r w:rsidR="00AC3B58">
            <w:t>Committee Substitute</w:t>
          </w:r>
        </w:sdtContent>
      </w:sdt>
    </w:p>
    <w:p w14:paraId="51ABB9C5" w14:textId="77777777" w:rsidR="00AC3B58" w:rsidRPr="00AC3B58" w:rsidRDefault="00AC3B58" w:rsidP="00EF6030">
      <w:pPr>
        <w:pStyle w:val="TitlePageBillPrefix"/>
      </w:pPr>
      <w:r>
        <w:t>for</w:t>
      </w:r>
    </w:p>
    <w:p w14:paraId="44029E99" w14:textId="77777777" w:rsidR="00CD36CF" w:rsidRDefault="00F73035" w:rsidP="00EF6030">
      <w:pPr>
        <w:pStyle w:val="BillNumber"/>
      </w:pPr>
      <w:sdt>
        <w:sdtPr>
          <w:tag w:val="Chamber"/>
          <w:id w:val="893011969"/>
          <w:lock w:val="sdtLocked"/>
          <w:placeholder>
            <w:docPart w:val="2C0CD115BC4B40AC92CD7E54E5AD2ED7"/>
          </w:placeholder>
          <w:dropDownList>
            <w:listItem w:displayText="House" w:value="House"/>
            <w:listItem w:displayText="Senate" w:value="Senate"/>
          </w:dropDownList>
        </w:sdtPr>
        <w:sdtEndPr/>
        <w:sdtContent>
          <w:r w:rsidR="00C921D7">
            <w:t>Senate</w:t>
          </w:r>
        </w:sdtContent>
      </w:sdt>
      <w:r w:rsidR="00303684">
        <w:t xml:space="preserve"> </w:t>
      </w:r>
      <w:r w:rsidR="00CD36CF">
        <w:t xml:space="preserve">Bill </w:t>
      </w:r>
      <w:sdt>
        <w:sdtPr>
          <w:tag w:val="BNum"/>
          <w:id w:val="1645317809"/>
          <w:lock w:val="sdtLocked"/>
          <w:placeholder>
            <w:docPart w:val="B313B285F9B54E9D85A1406CB0C1BEEC"/>
          </w:placeholder>
          <w:text/>
        </w:sdtPr>
        <w:sdtEndPr/>
        <w:sdtContent>
          <w:r w:rsidR="00C921D7" w:rsidRPr="00C921D7">
            <w:t>649</w:t>
          </w:r>
        </w:sdtContent>
      </w:sdt>
    </w:p>
    <w:p w14:paraId="338B19DE" w14:textId="77777777" w:rsidR="00C921D7" w:rsidRDefault="00C921D7" w:rsidP="00EF6030">
      <w:pPr>
        <w:pStyle w:val="References"/>
        <w:rPr>
          <w:smallCaps/>
        </w:rPr>
      </w:pPr>
      <w:r>
        <w:rPr>
          <w:smallCaps/>
        </w:rPr>
        <w:t>By Senators Grady, Deeds, Oliverio, and Woelfel</w:t>
      </w:r>
    </w:p>
    <w:p w14:paraId="56DA70F1" w14:textId="77777777" w:rsidR="00752D53" w:rsidRDefault="00CD36CF" w:rsidP="00EF6030">
      <w:pPr>
        <w:pStyle w:val="References"/>
        <w:sectPr w:rsidR="00752D53" w:rsidSect="00C921D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057BF433B254E49A87181CE190E0C6E"/>
          </w:placeholder>
          <w:text/>
        </w:sdtPr>
        <w:sdtEndPr/>
        <w:sdtContent>
          <w:r w:rsidR="007D1E7D">
            <w:t>February 11, 2026</w:t>
          </w:r>
        </w:sdtContent>
      </w:sdt>
      <w:r w:rsidR="00EC1FC5">
        <w:t xml:space="preserve">, from the Committee on </w:t>
      </w:r>
      <w:sdt>
        <w:sdtPr>
          <w:tag w:val="References"/>
          <w:id w:val="-1043047873"/>
          <w:placeholder>
            <w:docPart w:val="DEE7E7AB341A4BE5BC746ED3640ADFF4"/>
          </w:placeholder>
          <w:text w:multiLine="1"/>
        </w:sdtPr>
        <w:sdtEndPr/>
        <w:sdtContent>
          <w:r w:rsidR="007D1E7D">
            <w:t>Health and Human Resources</w:t>
          </w:r>
        </w:sdtContent>
      </w:sdt>
      <w:r>
        <w:t>]</w:t>
      </w:r>
    </w:p>
    <w:p w14:paraId="7A6C1BA8" w14:textId="72B528F9" w:rsidR="00C921D7" w:rsidRDefault="00C921D7" w:rsidP="00EF6030">
      <w:pPr>
        <w:pStyle w:val="References"/>
      </w:pPr>
    </w:p>
    <w:p w14:paraId="206DFD36" w14:textId="77777777" w:rsidR="00C921D7" w:rsidRDefault="00C921D7" w:rsidP="00C921D7">
      <w:pPr>
        <w:pStyle w:val="TitlePageOrigin"/>
      </w:pPr>
    </w:p>
    <w:p w14:paraId="3697B9CA" w14:textId="77777777" w:rsidR="00C921D7" w:rsidRPr="00604440" w:rsidRDefault="00C921D7" w:rsidP="00C921D7">
      <w:pPr>
        <w:pStyle w:val="TitlePageOrigin"/>
        <w:rPr>
          <w:color w:val="auto"/>
        </w:rPr>
      </w:pPr>
    </w:p>
    <w:p w14:paraId="75BF448F" w14:textId="1F52D723" w:rsidR="00C921D7" w:rsidRPr="00604440" w:rsidRDefault="00C921D7" w:rsidP="00C921D7">
      <w:pPr>
        <w:pStyle w:val="TitleSection"/>
        <w:rPr>
          <w:color w:val="auto"/>
        </w:rPr>
      </w:pPr>
      <w:r w:rsidRPr="00604440">
        <w:rPr>
          <w:color w:val="auto"/>
        </w:rPr>
        <w:lastRenderedPageBreak/>
        <w:t xml:space="preserve">A BILL </w:t>
      </w:r>
      <w:bookmarkStart w:id="0" w:name="_Hlk221631714"/>
      <w:r w:rsidRPr="00604440">
        <w:rPr>
          <w:color w:val="auto"/>
        </w:rPr>
        <w:t>to amend and reenact §9-5-20 of the Code of West Virginia, 1931, as amended, relating to Medicaid coverage for blood pressure monitoring devices to be offered to certain persons who have been diagnosed with hypertension; requiring benefits be provided</w:t>
      </w:r>
      <w:r w:rsidR="006F1452">
        <w:rPr>
          <w:color w:val="auto"/>
        </w:rPr>
        <w:t xml:space="preserve"> once Rural Health Transformation Program funding has been expended</w:t>
      </w:r>
      <w:r w:rsidRPr="00604440">
        <w:rPr>
          <w:color w:val="auto"/>
        </w:rPr>
        <w:t xml:space="preserve">; </w:t>
      </w:r>
      <w:r w:rsidR="006F1452">
        <w:rPr>
          <w:color w:val="auto"/>
        </w:rPr>
        <w:t>requiring state plan amendment consistent with Rural Health Transformation Program</w:t>
      </w:r>
      <w:r w:rsidR="005D2901">
        <w:rPr>
          <w:color w:val="auto"/>
        </w:rPr>
        <w:t>;</w:t>
      </w:r>
      <w:r w:rsidR="006F1452">
        <w:rPr>
          <w:color w:val="auto"/>
        </w:rPr>
        <w:t xml:space="preserve"> and r</w:t>
      </w:r>
      <w:r w:rsidRPr="00604440">
        <w:rPr>
          <w:color w:val="auto"/>
        </w:rPr>
        <w:t>equiring reimbursement for related costs.</w:t>
      </w:r>
      <w:bookmarkEnd w:id="0"/>
    </w:p>
    <w:p w14:paraId="45B61B68" w14:textId="77777777" w:rsidR="00C921D7" w:rsidRPr="00604440" w:rsidRDefault="00C921D7" w:rsidP="00C921D7">
      <w:pPr>
        <w:pStyle w:val="EnactingClause"/>
        <w:rPr>
          <w:color w:val="auto"/>
        </w:rPr>
      </w:pPr>
      <w:r w:rsidRPr="00604440">
        <w:rPr>
          <w:color w:val="auto"/>
        </w:rPr>
        <w:t>Be it enacted by the Legislature of West Virginia:</w:t>
      </w:r>
    </w:p>
    <w:p w14:paraId="76464F8D" w14:textId="77777777" w:rsidR="00C921D7" w:rsidRPr="00604440" w:rsidRDefault="00C921D7" w:rsidP="00C921D7">
      <w:pPr>
        <w:pStyle w:val="EnactingClause"/>
        <w:rPr>
          <w:color w:val="auto"/>
        </w:rPr>
        <w:sectPr w:rsidR="00C921D7" w:rsidRPr="00604440" w:rsidSect="00752D53">
          <w:pgSz w:w="12240" w:h="15840" w:code="1"/>
          <w:pgMar w:top="1440" w:right="1440" w:bottom="1440" w:left="1440" w:header="720" w:footer="720" w:gutter="0"/>
          <w:lnNumType w:countBy="1" w:restart="newSection"/>
          <w:pgNumType w:start="0"/>
          <w:cols w:space="720"/>
          <w:titlePg/>
          <w:docGrid w:linePitch="360"/>
        </w:sectPr>
      </w:pPr>
    </w:p>
    <w:p w14:paraId="0266CE36" w14:textId="77777777" w:rsidR="00C921D7" w:rsidRPr="00604440" w:rsidRDefault="00C921D7" w:rsidP="00C921D7">
      <w:pPr>
        <w:pStyle w:val="ArticleHeading"/>
        <w:widowControl/>
        <w:rPr>
          <w:color w:val="auto"/>
        </w:rPr>
      </w:pPr>
      <w:r w:rsidRPr="00604440">
        <w:rPr>
          <w:color w:val="auto"/>
        </w:rPr>
        <w:t xml:space="preserve">ARTICLE 5. MISCELLANEOUS PROVISIONS. </w:t>
      </w:r>
    </w:p>
    <w:p w14:paraId="3D019601" w14:textId="77777777" w:rsidR="00C921D7" w:rsidRPr="00604440" w:rsidRDefault="00C921D7" w:rsidP="00C921D7">
      <w:pPr>
        <w:pStyle w:val="SectionHeading"/>
        <w:widowControl/>
        <w:rPr>
          <w:color w:val="auto"/>
          <w:u w:val="single"/>
        </w:rPr>
        <w:sectPr w:rsidR="00C921D7" w:rsidRPr="00604440" w:rsidSect="00C921D7">
          <w:type w:val="continuous"/>
          <w:pgSz w:w="12240" w:h="15840" w:code="1"/>
          <w:pgMar w:top="1440" w:right="1440" w:bottom="1440" w:left="1440" w:header="720" w:footer="720" w:gutter="0"/>
          <w:lnNumType w:countBy="1" w:restart="newSection"/>
          <w:cols w:space="720"/>
          <w:titlePg/>
          <w:docGrid w:linePitch="360"/>
        </w:sectPr>
      </w:pPr>
      <w:r w:rsidRPr="00604440">
        <w:rPr>
          <w:color w:val="auto"/>
        </w:rPr>
        <w:t xml:space="preserve">§9-5-20. Medicaid program; chronic kidney disease </w:t>
      </w:r>
      <w:r w:rsidRPr="00604440">
        <w:rPr>
          <w:color w:val="auto"/>
          <w:u w:val="single"/>
        </w:rPr>
        <w:t>and hypertension</w:t>
      </w:r>
      <w:r w:rsidRPr="00604440">
        <w:rPr>
          <w:color w:val="auto"/>
        </w:rPr>
        <w:t xml:space="preserve">; evaluation and classification; </w:t>
      </w:r>
      <w:r w:rsidRPr="00604440">
        <w:rPr>
          <w:color w:val="auto"/>
          <w:u w:val="single"/>
        </w:rPr>
        <w:t>blood pressure monitors.</w:t>
      </w:r>
    </w:p>
    <w:p w14:paraId="00E47A8A" w14:textId="77777777" w:rsidR="00C921D7" w:rsidRPr="00604440" w:rsidRDefault="00C921D7" w:rsidP="00C921D7">
      <w:pPr>
        <w:pStyle w:val="SectionBody"/>
        <w:widowControl/>
        <w:rPr>
          <w:color w:val="auto"/>
        </w:rPr>
      </w:pPr>
      <w:r w:rsidRPr="00604440">
        <w:rPr>
          <w:color w:val="auto"/>
        </w:rPr>
        <w:t>(a) Any enrollee in Medicaid who is eligible for services and who has a diagnosis of diabetes or hypertension or who has a family history of kidney disease, shall receive coverage for an evaluation for chronic kidney disease through routine clinical laboratory assessments of kidney function.</w:t>
      </w:r>
    </w:p>
    <w:p w14:paraId="583D9FE7" w14:textId="77777777" w:rsidR="00C921D7" w:rsidRPr="00604440" w:rsidRDefault="00C921D7" w:rsidP="00C921D7">
      <w:pPr>
        <w:pStyle w:val="SectionBody"/>
        <w:widowControl/>
        <w:rPr>
          <w:color w:val="auto"/>
        </w:rPr>
      </w:pPr>
      <w:r w:rsidRPr="00604440">
        <w:rPr>
          <w:color w:val="auto"/>
        </w:rPr>
        <w:t>(b) Any enrollee in Medicaid who is eligible for services and who has been diagnosed with diabetes or hypertension or who has a family history of kidney disease and who has received a diagnosis of kidney disease shall be classified as a chronic kidney patient.</w:t>
      </w:r>
    </w:p>
    <w:p w14:paraId="4F2C3B5B" w14:textId="77777777" w:rsidR="00C921D7" w:rsidRPr="00604440" w:rsidRDefault="00C921D7" w:rsidP="00C921D7">
      <w:pPr>
        <w:pStyle w:val="SectionBody"/>
        <w:widowControl/>
        <w:rPr>
          <w:color w:val="auto"/>
        </w:rPr>
      </w:pPr>
      <w:r w:rsidRPr="00604440">
        <w:rPr>
          <w:color w:val="auto"/>
        </w:rPr>
        <w:t>(c) The diagnostic criteria used to define chronic kidney disease should be those generally recognized through clinical practice guidelines which identify chronic kidney disease or its complications, based on the presence of kidney damage and level of kidney function.</w:t>
      </w:r>
    </w:p>
    <w:p w14:paraId="6EEE0093" w14:textId="77777777" w:rsidR="00C921D7" w:rsidRPr="00604440" w:rsidRDefault="00C921D7" w:rsidP="00C921D7">
      <w:pPr>
        <w:pStyle w:val="SectionBody"/>
        <w:widowControl/>
        <w:rPr>
          <w:color w:val="auto"/>
        </w:rPr>
      </w:pPr>
      <w:r w:rsidRPr="00604440">
        <w:rPr>
          <w:color w:val="auto"/>
        </w:rPr>
        <w:t xml:space="preserve">(d) Medicaid providers shall be educated by the Bureau </w:t>
      </w:r>
      <w:proofErr w:type="gramStart"/>
      <w:r w:rsidRPr="00604440">
        <w:rPr>
          <w:color w:val="auto"/>
        </w:rPr>
        <w:t>for</w:t>
      </w:r>
      <w:proofErr w:type="gramEnd"/>
      <w:r w:rsidRPr="00604440">
        <w:rPr>
          <w:color w:val="auto"/>
        </w:rPr>
        <w:t xml:space="preserve"> Public Health </w:t>
      </w:r>
      <w:proofErr w:type="gramStart"/>
      <w:r w:rsidRPr="00604440">
        <w:rPr>
          <w:color w:val="auto"/>
        </w:rPr>
        <w:t>in an effort to</w:t>
      </w:r>
      <w:proofErr w:type="gramEnd"/>
      <w:r w:rsidRPr="00604440">
        <w:rPr>
          <w:color w:val="auto"/>
        </w:rPr>
        <w:t xml:space="preserve"> increase the rate of evaluation and treatment for chronic kidney disease. Providers should be made aware of:</w:t>
      </w:r>
    </w:p>
    <w:p w14:paraId="3B990488" w14:textId="77777777" w:rsidR="00C921D7" w:rsidRPr="00604440" w:rsidRDefault="00C921D7" w:rsidP="00C921D7">
      <w:pPr>
        <w:pStyle w:val="SectionBody"/>
        <w:widowControl/>
        <w:rPr>
          <w:color w:val="auto"/>
        </w:rPr>
      </w:pPr>
      <w:r w:rsidRPr="00604440">
        <w:rPr>
          <w:strike/>
          <w:color w:val="auto"/>
        </w:rPr>
        <w:t>(i)</w:t>
      </w:r>
      <w:r w:rsidRPr="00604440">
        <w:rPr>
          <w:color w:val="auto"/>
        </w:rPr>
        <w:t xml:space="preserve"> </w:t>
      </w:r>
      <w:r w:rsidRPr="00604440">
        <w:rPr>
          <w:color w:val="auto"/>
          <w:u w:val="single"/>
        </w:rPr>
        <w:t>(1)</w:t>
      </w:r>
      <w:r w:rsidRPr="00604440">
        <w:rPr>
          <w:color w:val="auto"/>
        </w:rPr>
        <w:t xml:space="preserve"> Managing risk factors, which prolong kidney function or delay progression to kidney replacement therapy;</w:t>
      </w:r>
    </w:p>
    <w:p w14:paraId="784FBC6E" w14:textId="77777777" w:rsidR="00C921D7" w:rsidRPr="00604440" w:rsidRDefault="00C921D7" w:rsidP="00C921D7">
      <w:pPr>
        <w:pStyle w:val="SectionBody"/>
        <w:widowControl/>
        <w:rPr>
          <w:color w:val="auto"/>
        </w:rPr>
      </w:pPr>
      <w:r w:rsidRPr="00604440">
        <w:rPr>
          <w:strike/>
          <w:color w:val="auto"/>
        </w:rPr>
        <w:lastRenderedPageBreak/>
        <w:t>(ii)</w:t>
      </w:r>
      <w:r w:rsidRPr="00604440">
        <w:rPr>
          <w:color w:val="auto"/>
        </w:rPr>
        <w:t xml:space="preserve"> </w:t>
      </w:r>
      <w:r w:rsidRPr="00604440">
        <w:rPr>
          <w:color w:val="auto"/>
          <w:u w:val="single"/>
        </w:rPr>
        <w:t>(2)</w:t>
      </w:r>
      <w:r w:rsidRPr="00604440">
        <w:rPr>
          <w:color w:val="auto"/>
        </w:rPr>
        <w:t xml:space="preserve"> Managing risk factors for bone disease and cardiovascular disease associated with chronic kidney disease;</w:t>
      </w:r>
    </w:p>
    <w:p w14:paraId="25FCBECD" w14:textId="77777777" w:rsidR="00C921D7" w:rsidRPr="00604440" w:rsidRDefault="00C921D7" w:rsidP="00C921D7">
      <w:pPr>
        <w:pStyle w:val="SectionBody"/>
        <w:widowControl/>
        <w:rPr>
          <w:color w:val="auto"/>
        </w:rPr>
      </w:pPr>
      <w:r w:rsidRPr="00604440">
        <w:rPr>
          <w:strike/>
          <w:color w:val="auto"/>
        </w:rPr>
        <w:t>(iii)</w:t>
      </w:r>
      <w:r w:rsidRPr="00604440">
        <w:rPr>
          <w:color w:val="auto"/>
        </w:rPr>
        <w:t xml:space="preserve"> </w:t>
      </w:r>
      <w:r w:rsidRPr="00604440">
        <w:rPr>
          <w:color w:val="auto"/>
          <w:u w:val="single"/>
        </w:rPr>
        <w:t>(3)</w:t>
      </w:r>
      <w:r w:rsidRPr="00604440">
        <w:rPr>
          <w:color w:val="auto"/>
        </w:rPr>
        <w:t xml:space="preserve"> Improving nutritional status of chronic kidney disease patients; and</w:t>
      </w:r>
    </w:p>
    <w:p w14:paraId="6C30753E" w14:textId="77777777" w:rsidR="00C921D7" w:rsidRPr="00604440" w:rsidRDefault="00C921D7" w:rsidP="00C921D7">
      <w:pPr>
        <w:pStyle w:val="SectionBody"/>
        <w:widowControl/>
        <w:rPr>
          <w:color w:val="auto"/>
          <w:u w:val="single"/>
        </w:rPr>
      </w:pPr>
      <w:r w:rsidRPr="00604440">
        <w:rPr>
          <w:strike/>
          <w:color w:val="auto"/>
        </w:rPr>
        <w:t>(iv)</w:t>
      </w:r>
      <w:r w:rsidRPr="00604440">
        <w:rPr>
          <w:color w:val="auto"/>
        </w:rPr>
        <w:t xml:space="preserve"> </w:t>
      </w:r>
      <w:r w:rsidRPr="00604440">
        <w:rPr>
          <w:color w:val="auto"/>
          <w:u w:val="single"/>
        </w:rPr>
        <w:t>(4)</w:t>
      </w:r>
      <w:r w:rsidRPr="00604440">
        <w:rPr>
          <w:color w:val="auto"/>
        </w:rPr>
        <w:t xml:space="preserve"> Correcting anemia associated with chronic kidney disease.</w:t>
      </w:r>
    </w:p>
    <w:p w14:paraId="1A0EC343" w14:textId="5F8130AD" w:rsidR="00C921D7" w:rsidRPr="00604440" w:rsidRDefault="00C921D7" w:rsidP="00C921D7">
      <w:pPr>
        <w:pStyle w:val="SectionBody"/>
        <w:widowControl/>
        <w:rPr>
          <w:color w:val="auto"/>
          <w:u w:val="single"/>
        </w:rPr>
      </w:pPr>
      <w:r w:rsidRPr="00604440">
        <w:rPr>
          <w:color w:val="auto"/>
          <w:u w:val="single"/>
        </w:rPr>
        <w:t xml:space="preserve">(e) </w:t>
      </w:r>
      <w:r w:rsidR="006F1452">
        <w:rPr>
          <w:color w:val="auto"/>
          <w:u w:val="single"/>
        </w:rPr>
        <w:t>In the event that Rural Health Transformation Program funding for self-measured blood pressure validated devices has been expended, a</w:t>
      </w:r>
      <w:r w:rsidRPr="00604440">
        <w:rPr>
          <w:color w:val="auto"/>
          <w:u w:val="single"/>
        </w:rPr>
        <w:t xml:space="preserve"> Medicaid enrollee who is eligible for services shall receive a self-measured blood pressure validated device</w:t>
      </w:r>
      <w:r w:rsidR="00752D53" w:rsidRPr="00604440">
        <w:rPr>
          <w:color w:val="auto"/>
          <w:u w:val="single"/>
        </w:rPr>
        <w:t xml:space="preserve">: </w:t>
      </w:r>
      <w:r w:rsidR="00752D53" w:rsidRPr="00752D53">
        <w:rPr>
          <w:i/>
          <w:iCs/>
          <w:color w:val="auto"/>
          <w:u w:val="single"/>
        </w:rPr>
        <w:t>Provided</w:t>
      </w:r>
      <w:r w:rsidR="00752D53" w:rsidRPr="00604440">
        <w:rPr>
          <w:color w:val="auto"/>
          <w:u w:val="single"/>
        </w:rPr>
        <w:t>, That</w:t>
      </w:r>
      <w:r w:rsidRPr="00604440">
        <w:rPr>
          <w:color w:val="auto"/>
          <w:u w:val="single"/>
        </w:rPr>
        <w:t xml:space="preserve"> the enrollee is pregnant or within the 12-month post-partum </w:t>
      </w:r>
      <w:proofErr w:type="gramStart"/>
      <w:r w:rsidRPr="00604440">
        <w:rPr>
          <w:color w:val="auto"/>
          <w:u w:val="single"/>
        </w:rPr>
        <w:t>pregnancy time</w:t>
      </w:r>
      <w:proofErr w:type="gramEnd"/>
      <w:r w:rsidRPr="00604440">
        <w:rPr>
          <w:color w:val="auto"/>
          <w:u w:val="single"/>
        </w:rPr>
        <w:t xml:space="preserve"> frame and has been diagnosed with uncontrolled hypertension.</w:t>
      </w:r>
    </w:p>
    <w:p w14:paraId="43659F02" w14:textId="5D237B29" w:rsidR="00C921D7" w:rsidRPr="00604440" w:rsidRDefault="00C921D7" w:rsidP="00C921D7">
      <w:pPr>
        <w:pStyle w:val="SectionBody"/>
        <w:widowControl/>
        <w:rPr>
          <w:color w:val="auto"/>
          <w:u w:val="single"/>
        </w:rPr>
      </w:pPr>
      <w:r w:rsidRPr="00604440">
        <w:rPr>
          <w:color w:val="auto"/>
          <w:u w:val="single"/>
        </w:rPr>
        <w:t xml:space="preserve">(f) </w:t>
      </w:r>
      <w:r w:rsidR="006F1452">
        <w:rPr>
          <w:color w:val="auto"/>
          <w:u w:val="single"/>
        </w:rPr>
        <w:t>In accordance with the Rural Health Transformation Program, t</w:t>
      </w:r>
      <w:r w:rsidRPr="00604440">
        <w:rPr>
          <w:color w:val="auto"/>
          <w:u w:val="single"/>
        </w:rPr>
        <w:t>he Bureau for Medical Services shall draft a state plan amendment to include coverage for home blood pressure monitoring which shall have specific requirements for the following:</w:t>
      </w:r>
    </w:p>
    <w:p w14:paraId="2C91D603" w14:textId="77777777" w:rsidR="00C921D7" w:rsidRPr="00604440" w:rsidRDefault="00C921D7" w:rsidP="00C921D7">
      <w:pPr>
        <w:pStyle w:val="SectionBody"/>
        <w:widowControl/>
        <w:rPr>
          <w:color w:val="auto"/>
          <w:u w:val="single"/>
        </w:rPr>
      </w:pPr>
      <w:r w:rsidRPr="00604440">
        <w:rPr>
          <w:color w:val="auto"/>
          <w:u w:val="single"/>
        </w:rPr>
        <w:t>(1) Providing coverage for a self-measured blood pressure device validated by the United States Blood Pressure Validated Listing;</w:t>
      </w:r>
    </w:p>
    <w:p w14:paraId="71CBF319" w14:textId="77777777" w:rsidR="00C921D7" w:rsidRPr="00604440" w:rsidRDefault="00C921D7" w:rsidP="00C921D7">
      <w:pPr>
        <w:pStyle w:val="SectionBody"/>
        <w:widowControl/>
        <w:rPr>
          <w:color w:val="auto"/>
          <w:u w:val="single"/>
        </w:rPr>
      </w:pPr>
      <w:r w:rsidRPr="00604440">
        <w:rPr>
          <w:color w:val="auto"/>
          <w:u w:val="single"/>
        </w:rPr>
        <w:t xml:space="preserve">(2) Providing coverage for an extra blood pressure cuff; and </w:t>
      </w:r>
    </w:p>
    <w:p w14:paraId="7C05BF17" w14:textId="6CF24C84" w:rsidR="00C921D7" w:rsidRPr="006F1452" w:rsidRDefault="00C921D7" w:rsidP="006F1452">
      <w:pPr>
        <w:pStyle w:val="SectionBody"/>
        <w:widowControl/>
        <w:rPr>
          <w:color w:val="auto"/>
        </w:rPr>
      </w:pPr>
      <w:r w:rsidRPr="00604440">
        <w:rPr>
          <w:color w:val="auto"/>
          <w:u w:val="single"/>
        </w:rPr>
        <w:t>(3) Providing reimbursement for a self-measured blood pressure validated device and related services; including</w:t>
      </w:r>
      <w:r w:rsidR="00E1375E">
        <w:rPr>
          <w:color w:val="auto"/>
          <w:u w:val="single"/>
        </w:rPr>
        <w:t>,</w:t>
      </w:r>
      <w:r w:rsidRPr="00604440">
        <w:rPr>
          <w:color w:val="auto"/>
          <w:u w:val="single"/>
        </w:rPr>
        <w:t xml:space="preserve"> but not limited to, training patients, interpretation of readings, and the costs of delivering co-interventions.</w:t>
      </w:r>
    </w:p>
    <w:p w14:paraId="0380C860" w14:textId="77777777" w:rsidR="00E831B3" w:rsidRDefault="00E831B3" w:rsidP="00EF6030">
      <w:pPr>
        <w:pStyle w:val="References"/>
      </w:pPr>
    </w:p>
    <w:sectPr w:rsidR="00E831B3" w:rsidSect="00C921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405A" w14:textId="77777777" w:rsidR="00777600" w:rsidRPr="00B844FE" w:rsidRDefault="00777600" w:rsidP="00B844FE">
      <w:r>
        <w:separator/>
      </w:r>
    </w:p>
  </w:endnote>
  <w:endnote w:type="continuationSeparator" w:id="0">
    <w:p w14:paraId="1D3EE61E" w14:textId="77777777" w:rsidR="00777600" w:rsidRPr="00B844FE" w:rsidRDefault="007776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6A34" w14:textId="77777777" w:rsidR="00C921D7" w:rsidRDefault="00C921D7" w:rsidP="00E814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A23CAF" w14:textId="77777777" w:rsidR="00C921D7" w:rsidRPr="00C921D7" w:rsidRDefault="00C921D7" w:rsidP="00C9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8EE8" w14:textId="77777777" w:rsidR="00C921D7" w:rsidRDefault="00C921D7" w:rsidP="00E814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CD26DB" w14:textId="77777777" w:rsidR="00C921D7" w:rsidRPr="00C921D7" w:rsidRDefault="00C921D7" w:rsidP="00C92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C2B7" w14:textId="77777777" w:rsidR="00777600" w:rsidRPr="00B844FE" w:rsidRDefault="00777600" w:rsidP="00B844FE">
      <w:r>
        <w:separator/>
      </w:r>
    </w:p>
  </w:footnote>
  <w:footnote w:type="continuationSeparator" w:id="0">
    <w:p w14:paraId="643C7C38" w14:textId="77777777" w:rsidR="00777600" w:rsidRPr="00B844FE" w:rsidRDefault="007776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4B9F" w14:textId="77777777" w:rsidR="00C921D7" w:rsidRPr="00C921D7" w:rsidRDefault="00C921D7" w:rsidP="00C921D7">
    <w:pPr>
      <w:pStyle w:val="Header"/>
    </w:pPr>
    <w:r>
      <w:t>CS for SB 649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9B9E" w14:textId="77777777" w:rsidR="00C921D7" w:rsidRPr="00C921D7" w:rsidRDefault="00C921D7" w:rsidP="00C921D7">
    <w:pPr>
      <w:pStyle w:val="Header"/>
    </w:pPr>
    <w:r>
      <w:t>CS for SB 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00"/>
    <w:rsid w:val="00002112"/>
    <w:rsid w:val="0000526A"/>
    <w:rsid w:val="00067229"/>
    <w:rsid w:val="00085D22"/>
    <w:rsid w:val="000C5C77"/>
    <w:rsid w:val="0010070F"/>
    <w:rsid w:val="0012246A"/>
    <w:rsid w:val="0015112E"/>
    <w:rsid w:val="001552E7"/>
    <w:rsid w:val="001566B4"/>
    <w:rsid w:val="00172E35"/>
    <w:rsid w:val="00175B38"/>
    <w:rsid w:val="001A56DA"/>
    <w:rsid w:val="001C279E"/>
    <w:rsid w:val="001D459E"/>
    <w:rsid w:val="00230763"/>
    <w:rsid w:val="002367FF"/>
    <w:rsid w:val="00251E66"/>
    <w:rsid w:val="0027011C"/>
    <w:rsid w:val="00274200"/>
    <w:rsid w:val="00275740"/>
    <w:rsid w:val="002A0269"/>
    <w:rsid w:val="002E1B22"/>
    <w:rsid w:val="00301F44"/>
    <w:rsid w:val="00303684"/>
    <w:rsid w:val="003143F5"/>
    <w:rsid w:val="00314854"/>
    <w:rsid w:val="003567DF"/>
    <w:rsid w:val="00365920"/>
    <w:rsid w:val="003C51CD"/>
    <w:rsid w:val="003F34CB"/>
    <w:rsid w:val="00410475"/>
    <w:rsid w:val="004247A2"/>
    <w:rsid w:val="00425465"/>
    <w:rsid w:val="004B2795"/>
    <w:rsid w:val="004C13DD"/>
    <w:rsid w:val="004E3441"/>
    <w:rsid w:val="00571DC3"/>
    <w:rsid w:val="005A5366"/>
    <w:rsid w:val="005D2901"/>
    <w:rsid w:val="00637E73"/>
    <w:rsid w:val="006471C6"/>
    <w:rsid w:val="006565E8"/>
    <w:rsid w:val="006865E9"/>
    <w:rsid w:val="00691F3E"/>
    <w:rsid w:val="00694BFB"/>
    <w:rsid w:val="006A106B"/>
    <w:rsid w:val="006C523D"/>
    <w:rsid w:val="006D4036"/>
    <w:rsid w:val="006E3180"/>
    <w:rsid w:val="006F1452"/>
    <w:rsid w:val="00752D53"/>
    <w:rsid w:val="00777600"/>
    <w:rsid w:val="007D1E7D"/>
    <w:rsid w:val="007E02CF"/>
    <w:rsid w:val="007F1CF5"/>
    <w:rsid w:val="0081249D"/>
    <w:rsid w:val="0082467B"/>
    <w:rsid w:val="00834EDE"/>
    <w:rsid w:val="008736AA"/>
    <w:rsid w:val="008D275D"/>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921D7"/>
    <w:rsid w:val="00CB20EF"/>
    <w:rsid w:val="00CD12CB"/>
    <w:rsid w:val="00CD36CF"/>
    <w:rsid w:val="00CD3F81"/>
    <w:rsid w:val="00CE7B2D"/>
    <w:rsid w:val="00CF1DCA"/>
    <w:rsid w:val="00CF669F"/>
    <w:rsid w:val="00D54447"/>
    <w:rsid w:val="00D579FC"/>
    <w:rsid w:val="00DA4507"/>
    <w:rsid w:val="00DC12E0"/>
    <w:rsid w:val="00DE526B"/>
    <w:rsid w:val="00DF199D"/>
    <w:rsid w:val="00DF4120"/>
    <w:rsid w:val="00DF62A6"/>
    <w:rsid w:val="00E01542"/>
    <w:rsid w:val="00E1375E"/>
    <w:rsid w:val="00E16E87"/>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7303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8068D"/>
  <w15:chartTrackingRefBased/>
  <w15:docId w15:val="{2ABD939D-A776-4BFC-8E2A-305E919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921D7"/>
    <w:rPr>
      <w:rFonts w:eastAsia="Calibri"/>
      <w:b/>
      <w:caps/>
      <w:color w:val="000000"/>
      <w:sz w:val="24"/>
    </w:rPr>
  </w:style>
  <w:style w:type="character" w:customStyle="1" w:styleId="SectionBodyChar">
    <w:name w:val="Section Body Char"/>
    <w:link w:val="SectionBody"/>
    <w:rsid w:val="00C921D7"/>
    <w:rPr>
      <w:rFonts w:eastAsia="Calibri"/>
      <w:color w:val="000000"/>
    </w:rPr>
  </w:style>
  <w:style w:type="character" w:styleId="PageNumber">
    <w:name w:val="page number"/>
    <w:basedOn w:val="DefaultParagraphFont"/>
    <w:uiPriority w:val="99"/>
    <w:semiHidden/>
    <w:locked/>
    <w:rsid w:val="00C9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4EF93B325140F69B5E6FC6CC61B5F9"/>
        <w:category>
          <w:name w:val="General"/>
          <w:gallery w:val="placeholder"/>
        </w:category>
        <w:types>
          <w:type w:val="bbPlcHdr"/>
        </w:types>
        <w:behaviors>
          <w:behavior w:val="content"/>
        </w:behaviors>
        <w:guid w:val="{6AD25AF7-283B-457B-A94D-C8F25A64C76F}"/>
      </w:docPartPr>
      <w:docPartBody>
        <w:p w:rsidR="00080EE2" w:rsidRDefault="00080EE2">
          <w:pPr>
            <w:pStyle w:val="624EF93B325140F69B5E6FC6CC61B5F9"/>
          </w:pPr>
          <w:r w:rsidRPr="00B844FE">
            <w:t>Prefix Text</w:t>
          </w:r>
        </w:p>
      </w:docPartBody>
    </w:docPart>
    <w:docPart>
      <w:docPartPr>
        <w:name w:val="2C0CD115BC4B40AC92CD7E54E5AD2ED7"/>
        <w:category>
          <w:name w:val="General"/>
          <w:gallery w:val="placeholder"/>
        </w:category>
        <w:types>
          <w:type w:val="bbPlcHdr"/>
        </w:types>
        <w:behaviors>
          <w:behavior w:val="content"/>
        </w:behaviors>
        <w:guid w:val="{EDE6800B-BC3E-4440-BF00-AD91F276EE62}"/>
      </w:docPartPr>
      <w:docPartBody>
        <w:p w:rsidR="00080EE2" w:rsidRDefault="00080EE2">
          <w:pPr>
            <w:pStyle w:val="2C0CD115BC4B40AC92CD7E54E5AD2ED7"/>
          </w:pPr>
          <w:r w:rsidRPr="00B844FE">
            <w:t>[Type here]</w:t>
          </w:r>
        </w:p>
      </w:docPartBody>
    </w:docPart>
    <w:docPart>
      <w:docPartPr>
        <w:name w:val="B313B285F9B54E9D85A1406CB0C1BEEC"/>
        <w:category>
          <w:name w:val="General"/>
          <w:gallery w:val="placeholder"/>
        </w:category>
        <w:types>
          <w:type w:val="bbPlcHdr"/>
        </w:types>
        <w:behaviors>
          <w:behavior w:val="content"/>
        </w:behaviors>
        <w:guid w:val="{693C44CA-542A-4BEE-8F73-07066401130A}"/>
      </w:docPartPr>
      <w:docPartBody>
        <w:p w:rsidR="00080EE2" w:rsidRDefault="00080EE2">
          <w:pPr>
            <w:pStyle w:val="B313B285F9B54E9D85A1406CB0C1BEEC"/>
          </w:pPr>
          <w:r w:rsidRPr="00B844FE">
            <w:t>Number</w:t>
          </w:r>
        </w:p>
      </w:docPartBody>
    </w:docPart>
    <w:docPart>
      <w:docPartPr>
        <w:name w:val="1057BF433B254E49A87181CE190E0C6E"/>
        <w:category>
          <w:name w:val="General"/>
          <w:gallery w:val="placeholder"/>
        </w:category>
        <w:types>
          <w:type w:val="bbPlcHdr"/>
        </w:types>
        <w:behaviors>
          <w:behavior w:val="content"/>
        </w:behaviors>
        <w:guid w:val="{C67BBE38-CF50-4770-9DBA-FAB2238E7111}"/>
      </w:docPartPr>
      <w:docPartBody>
        <w:p w:rsidR="00080EE2" w:rsidRDefault="00080EE2">
          <w:pPr>
            <w:pStyle w:val="1057BF433B254E49A87181CE190E0C6E"/>
          </w:pPr>
          <w:r>
            <w:rPr>
              <w:rStyle w:val="PlaceholderText"/>
            </w:rPr>
            <w:t>January 14, 2026</w:t>
          </w:r>
        </w:p>
      </w:docPartBody>
    </w:docPart>
    <w:docPart>
      <w:docPartPr>
        <w:name w:val="DEE7E7AB341A4BE5BC746ED3640ADFF4"/>
        <w:category>
          <w:name w:val="General"/>
          <w:gallery w:val="placeholder"/>
        </w:category>
        <w:types>
          <w:type w:val="bbPlcHdr"/>
        </w:types>
        <w:behaviors>
          <w:behavior w:val="content"/>
        </w:behaviors>
        <w:guid w:val="{F5EB4D97-0B76-4E18-8C50-F059B808B501}"/>
      </w:docPartPr>
      <w:docPartBody>
        <w:p w:rsidR="00080EE2" w:rsidRDefault="00080EE2">
          <w:pPr>
            <w:pStyle w:val="DEE7E7AB341A4BE5BC746ED3640ADFF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2"/>
    <w:rsid w:val="00080EE2"/>
    <w:rsid w:val="002367FF"/>
    <w:rsid w:val="002E1B22"/>
    <w:rsid w:val="0082467B"/>
    <w:rsid w:val="00CF669F"/>
    <w:rsid w:val="00DC12E0"/>
    <w:rsid w:val="00E1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4EF93B325140F69B5E6FC6CC61B5F9">
    <w:name w:val="624EF93B325140F69B5E6FC6CC61B5F9"/>
  </w:style>
  <w:style w:type="paragraph" w:customStyle="1" w:styleId="2C0CD115BC4B40AC92CD7E54E5AD2ED7">
    <w:name w:val="2C0CD115BC4B40AC92CD7E54E5AD2ED7"/>
  </w:style>
  <w:style w:type="paragraph" w:customStyle="1" w:styleId="B313B285F9B54E9D85A1406CB0C1BEEC">
    <w:name w:val="B313B285F9B54E9D85A1406CB0C1BEEC"/>
  </w:style>
  <w:style w:type="character" w:styleId="PlaceholderText">
    <w:name w:val="Placeholder Text"/>
    <w:basedOn w:val="DefaultParagraphFont"/>
    <w:uiPriority w:val="99"/>
    <w:semiHidden/>
    <w:rsid w:val="00080EE2"/>
    <w:rPr>
      <w:color w:val="808080"/>
    </w:rPr>
  </w:style>
  <w:style w:type="paragraph" w:customStyle="1" w:styleId="1057BF433B254E49A87181CE190E0C6E">
    <w:name w:val="1057BF433B254E49A87181CE190E0C6E"/>
  </w:style>
  <w:style w:type="paragraph" w:customStyle="1" w:styleId="DEE7E7AB341A4BE5BC746ED3640ADFF4">
    <w:name w:val="DEE7E7AB341A4BE5BC746ED3640AD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2</cp:revision>
  <cp:lastPrinted>2026-03-03T00:55:00Z</cp:lastPrinted>
  <dcterms:created xsi:type="dcterms:W3CDTF">2026-03-03T00:55:00Z</dcterms:created>
  <dcterms:modified xsi:type="dcterms:W3CDTF">2026-03-03T00:55:00Z</dcterms:modified>
</cp:coreProperties>
</file>